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950F0" w14:textId="77777777" w:rsidR="00A65357" w:rsidRPr="00562387" w:rsidRDefault="006B1274" w:rsidP="00562387">
      <w:pPr>
        <w:spacing w:after="0"/>
        <w:jc w:val="center"/>
        <w:rPr>
          <w:b/>
          <w:sz w:val="36"/>
          <w:szCs w:val="36"/>
        </w:rPr>
      </w:pPr>
      <w:r w:rsidRPr="00562387">
        <w:rPr>
          <w:b/>
          <w:sz w:val="36"/>
          <w:szCs w:val="36"/>
        </w:rPr>
        <w:t>FICHA TRABAJOS FIN DE MÁSTER CONCERTADOS</w:t>
      </w:r>
    </w:p>
    <w:p w14:paraId="00A2DA10" w14:textId="77777777" w:rsidR="00962544" w:rsidRPr="00562387" w:rsidRDefault="00962544" w:rsidP="00962544">
      <w:pPr>
        <w:jc w:val="both"/>
        <w:rPr>
          <w:b/>
          <w:caps/>
          <w:sz w:val="28"/>
          <w:szCs w:val="28"/>
          <w:lang w:val="es-ES_tradnl"/>
        </w:rPr>
      </w:pPr>
    </w:p>
    <w:p w14:paraId="0294473F" w14:textId="77777777" w:rsidR="006B1274" w:rsidRPr="00562387" w:rsidRDefault="006B1274" w:rsidP="00562387">
      <w:pPr>
        <w:jc w:val="both"/>
        <w:rPr>
          <w:sz w:val="28"/>
          <w:szCs w:val="28"/>
        </w:rPr>
      </w:pPr>
      <w:r w:rsidRPr="00562387">
        <w:rPr>
          <w:b/>
          <w:sz w:val="28"/>
          <w:szCs w:val="28"/>
        </w:rPr>
        <w:t>APELLIDOS Y NOMBRE</w:t>
      </w:r>
      <w:r w:rsidRPr="00562387">
        <w:rPr>
          <w:sz w:val="28"/>
          <w:szCs w:val="28"/>
        </w:rPr>
        <w:t>:</w:t>
      </w:r>
    </w:p>
    <w:p w14:paraId="0D7DEE8B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DNI/NIE</w:t>
      </w:r>
      <w:r w:rsidR="004C6FDF" w:rsidRPr="00562387">
        <w:rPr>
          <w:b/>
          <w:sz w:val="28"/>
          <w:szCs w:val="28"/>
        </w:rPr>
        <w:t>:</w:t>
      </w:r>
    </w:p>
    <w:p w14:paraId="33350161" w14:textId="77777777" w:rsidR="006B1274" w:rsidRPr="00562387" w:rsidRDefault="006B1274" w:rsidP="00562387">
      <w:pPr>
        <w:jc w:val="both"/>
        <w:rPr>
          <w:sz w:val="28"/>
          <w:szCs w:val="28"/>
        </w:rPr>
      </w:pPr>
      <w:r w:rsidRPr="00562387">
        <w:rPr>
          <w:b/>
          <w:sz w:val="28"/>
          <w:szCs w:val="28"/>
        </w:rPr>
        <w:t>TITULACIÓN</w:t>
      </w:r>
      <w:r w:rsidRPr="00562387">
        <w:rPr>
          <w:sz w:val="28"/>
          <w:szCs w:val="28"/>
        </w:rPr>
        <w:t>: MÁSTER OFICIAL EN GESTIÓN CULTURAL</w:t>
      </w:r>
    </w:p>
    <w:p w14:paraId="1382BE3F" w14:textId="42DD5D4E" w:rsidR="006B1274" w:rsidRPr="00562387" w:rsidRDefault="006B1274" w:rsidP="00562387">
      <w:pPr>
        <w:jc w:val="both"/>
        <w:rPr>
          <w:sz w:val="28"/>
          <w:szCs w:val="28"/>
        </w:rPr>
      </w:pPr>
      <w:r w:rsidRPr="00562387">
        <w:rPr>
          <w:b/>
          <w:sz w:val="28"/>
          <w:szCs w:val="28"/>
        </w:rPr>
        <w:t>CURSO ACADÉMICO</w:t>
      </w:r>
      <w:r w:rsidRPr="00562387">
        <w:rPr>
          <w:sz w:val="28"/>
          <w:szCs w:val="28"/>
        </w:rPr>
        <w:t>: 20</w:t>
      </w:r>
      <w:r w:rsidR="00696077" w:rsidRPr="00562387">
        <w:rPr>
          <w:sz w:val="28"/>
          <w:szCs w:val="28"/>
        </w:rPr>
        <w:t>2</w:t>
      </w:r>
      <w:r w:rsidR="00562387" w:rsidRPr="00562387">
        <w:rPr>
          <w:sz w:val="28"/>
          <w:szCs w:val="28"/>
        </w:rPr>
        <w:t>5</w:t>
      </w:r>
      <w:r w:rsidR="00696077" w:rsidRPr="00562387">
        <w:rPr>
          <w:sz w:val="28"/>
          <w:szCs w:val="28"/>
        </w:rPr>
        <w:t>-2</w:t>
      </w:r>
      <w:r w:rsidR="00562387" w:rsidRPr="00562387">
        <w:rPr>
          <w:sz w:val="28"/>
          <w:szCs w:val="28"/>
        </w:rPr>
        <w:t>6</w:t>
      </w:r>
    </w:p>
    <w:p w14:paraId="19C9241C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TÍTULO DE TRABAJO:</w:t>
      </w:r>
    </w:p>
    <w:p w14:paraId="547AFE41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TÍTULO EN INGLÉS</w:t>
      </w:r>
      <w:r w:rsidR="004C6FDF" w:rsidRPr="00562387">
        <w:rPr>
          <w:b/>
          <w:sz w:val="28"/>
          <w:szCs w:val="28"/>
        </w:rPr>
        <w:t>:</w:t>
      </w:r>
    </w:p>
    <w:p w14:paraId="0D78EF07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TÍTULO EN VALENCIANO</w:t>
      </w:r>
      <w:r w:rsidR="004C6FDF" w:rsidRPr="00562387">
        <w:rPr>
          <w:b/>
          <w:sz w:val="28"/>
          <w:szCs w:val="28"/>
        </w:rPr>
        <w:t>:</w:t>
      </w:r>
    </w:p>
    <w:p w14:paraId="7BDD90E6" w14:textId="34C616D3" w:rsidR="00562387" w:rsidRPr="00562387" w:rsidRDefault="006B1274" w:rsidP="00562387">
      <w:pPr>
        <w:jc w:val="both"/>
        <w:rPr>
          <w:b/>
          <w:color w:val="FF0000"/>
          <w:sz w:val="28"/>
          <w:szCs w:val="28"/>
        </w:rPr>
      </w:pPr>
      <w:r w:rsidRPr="00562387">
        <w:rPr>
          <w:b/>
          <w:sz w:val="28"/>
          <w:szCs w:val="28"/>
        </w:rPr>
        <w:t xml:space="preserve">ORIENTACIÓN: PROFESIONAL O </w:t>
      </w:r>
      <w:r w:rsidR="00562387" w:rsidRPr="00562387">
        <w:rPr>
          <w:b/>
          <w:sz w:val="28"/>
          <w:szCs w:val="28"/>
        </w:rPr>
        <w:t>INVESTIGADOR. -</w:t>
      </w:r>
      <w:r w:rsidRPr="00562387">
        <w:rPr>
          <w:b/>
          <w:sz w:val="28"/>
          <w:szCs w:val="28"/>
        </w:rPr>
        <w:t xml:space="preserve"> </w:t>
      </w:r>
      <w:r w:rsidRPr="00562387">
        <w:rPr>
          <w:b/>
          <w:color w:val="FF0000"/>
          <w:sz w:val="28"/>
          <w:szCs w:val="28"/>
        </w:rPr>
        <w:t xml:space="preserve">DEJAR LA QUE PROCEDA </w:t>
      </w:r>
    </w:p>
    <w:p w14:paraId="73768E72" w14:textId="7624C66F" w:rsidR="006B1274" w:rsidRPr="00562387" w:rsidRDefault="006B1274" w:rsidP="00562387">
      <w:pPr>
        <w:jc w:val="both"/>
        <w:rPr>
          <w:sz w:val="28"/>
          <w:szCs w:val="28"/>
        </w:rPr>
      </w:pPr>
      <w:r w:rsidRPr="00562387">
        <w:rPr>
          <w:sz w:val="28"/>
          <w:szCs w:val="28"/>
        </w:rPr>
        <w:t>Recordar que en caso de que la orientación sea investigadora el tutor/a deberá ser doctor/a e igualmente si hay un cotutor externo.</w:t>
      </w:r>
    </w:p>
    <w:p w14:paraId="2643A061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 xml:space="preserve">TUTOR/A: </w:t>
      </w:r>
    </w:p>
    <w:p w14:paraId="0B6C718C" w14:textId="7F0B8F05" w:rsidR="006B1274" w:rsidRPr="00562387" w:rsidRDefault="006B1274" w:rsidP="00562387">
      <w:pPr>
        <w:jc w:val="both"/>
        <w:rPr>
          <w:b/>
          <w:color w:val="FF0000"/>
          <w:sz w:val="28"/>
          <w:szCs w:val="28"/>
        </w:rPr>
      </w:pPr>
      <w:r w:rsidRPr="00562387">
        <w:rPr>
          <w:b/>
          <w:sz w:val="28"/>
          <w:szCs w:val="28"/>
        </w:rPr>
        <w:t>COTUTOR</w:t>
      </w:r>
      <w:r w:rsidR="00562387">
        <w:rPr>
          <w:b/>
          <w:sz w:val="28"/>
          <w:szCs w:val="28"/>
        </w:rPr>
        <w:t>/A</w:t>
      </w:r>
      <w:r w:rsidRPr="00562387">
        <w:rPr>
          <w:b/>
          <w:sz w:val="28"/>
          <w:szCs w:val="28"/>
        </w:rPr>
        <w:t xml:space="preserve"> EXTERN</w:t>
      </w:r>
      <w:r w:rsidR="00562387">
        <w:rPr>
          <w:b/>
          <w:sz w:val="28"/>
          <w:szCs w:val="28"/>
        </w:rPr>
        <w:t>O/A</w:t>
      </w:r>
      <w:r w:rsidRPr="00562387">
        <w:rPr>
          <w:b/>
          <w:sz w:val="28"/>
          <w:szCs w:val="28"/>
        </w:rPr>
        <w:t>:</w:t>
      </w:r>
      <w:r w:rsidRPr="00562387">
        <w:rPr>
          <w:b/>
          <w:color w:val="FF0000"/>
          <w:sz w:val="28"/>
          <w:szCs w:val="28"/>
        </w:rPr>
        <w:t xml:space="preserve"> S</w:t>
      </w:r>
      <w:r w:rsidR="00562387" w:rsidRPr="00562387">
        <w:rPr>
          <w:b/>
          <w:color w:val="FF0000"/>
          <w:sz w:val="28"/>
          <w:szCs w:val="28"/>
        </w:rPr>
        <w:t>OLO</w:t>
      </w:r>
      <w:r w:rsidRPr="00562387">
        <w:rPr>
          <w:b/>
          <w:color w:val="FF0000"/>
          <w:sz w:val="28"/>
          <w:szCs w:val="28"/>
        </w:rPr>
        <w:t xml:space="preserve"> </w:t>
      </w:r>
      <w:r w:rsidR="00562387" w:rsidRPr="00562387">
        <w:rPr>
          <w:b/>
          <w:color w:val="FF0000"/>
          <w:sz w:val="28"/>
          <w:szCs w:val="28"/>
        </w:rPr>
        <w:t>EN EL CASO DE QUE SEA NECESARIO</w:t>
      </w:r>
    </w:p>
    <w:p w14:paraId="5A4CC633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LENGUA DE ELABORACIÓN DEL TFM:</w:t>
      </w:r>
    </w:p>
    <w:p w14:paraId="4E5C7129" w14:textId="327C7F51" w:rsidR="006B1274" w:rsidRPr="00562387" w:rsidRDefault="006B1274" w:rsidP="00562387">
      <w:pPr>
        <w:jc w:val="both"/>
        <w:rPr>
          <w:sz w:val="28"/>
          <w:szCs w:val="28"/>
        </w:rPr>
      </w:pPr>
      <w:r w:rsidRPr="00562387">
        <w:rPr>
          <w:b/>
          <w:sz w:val="28"/>
          <w:szCs w:val="28"/>
        </w:rPr>
        <w:t>RESUMEN</w:t>
      </w:r>
      <w:r w:rsidR="004C6FDF" w:rsidRPr="00562387">
        <w:rPr>
          <w:b/>
          <w:sz w:val="28"/>
          <w:szCs w:val="28"/>
        </w:rPr>
        <w:t>:</w:t>
      </w:r>
      <w:r w:rsidRPr="00562387">
        <w:rPr>
          <w:b/>
          <w:sz w:val="28"/>
          <w:szCs w:val="28"/>
        </w:rPr>
        <w:t xml:space="preserve"> </w:t>
      </w:r>
      <w:r w:rsidRPr="00562387">
        <w:rPr>
          <w:sz w:val="28"/>
          <w:szCs w:val="28"/>
        </w:rPr>
        <w:t xml:space="preserve">(español o valenciano) </w:t>
      </w:r>
      <w:r w:rsidRPr="00562387">
        <w:rPr>
          <w:b/>
          <w:bCs/>
          <w:color w:val="FF0000"/>
          <w:sz w:val="28"/>
          <w:szCs w:val="28"/>
        </w:rPr>
        <w:t>Máximo 5.000 caracteres</w:t>
      </w:r>
    </w:p>
    <w:p w14:paraId="4B6E1B8B" w14:textId="77777777" w:rsidR="006B1274" w:rsidRPr="00562387" w:rsidRDefault="006B1274" w:rsidP="00562387">
      <w:pPr>
        <w:jc w:val="both"/>
        <w:rPr>
          <w:b/>
          <w:sz w:val="28"/>
          <w:szCs w:val="28"/>
        </w:rPr>
      </w:pPr>
      <w:r w:rsidRPr="00562387">
        <w:rPr>
          <w:b/>
          <w:sz w:val="28"/>
          <w:szCs w:val="28"/>
        </w:rPr>
        <w:t>PALABRAS CLAVE</w:t>
      </w:r>
      <w:r w:rsidR="004C6FDF" w:rsidRPr="00562387">
        <w:rPr>
          <w:b/>
          <w:sz w:val="28"/>
          <w:szCs w:val="28"/>
        </w:rPr>
        <w:t>:</w:t>
      </w:r>
      <w:r w:rsidRPr="00562387">
        <w:rPr>
          <w:b/>
          <w:sz w:val="28"/>
          <w:szCs w:val="28"/>
        </w:rPr>
        <w:t xml:space="preserve"> (</w:t>
      </w:r>
      <w:r w:rsidRPr="00562387">
        <w:rPr>
          <w:sz w:val="28"/>
          <w:szCs w:val="28"/>
        </w:rPr>
        <w:t xml:space="preserve">español o valenciano) </w:t>
      </w:r>
      <w:r w:rsidRPr="00562387">
        <w:rPr>
          <w:b/>
          <w:bCs/>
          <w:color w:val="FF0000"/>
          <w:sz w:val="28"/>
          <w:szCs w:val="28"/>
        </w:rPr>
        <w:t>SEPARADAS POR PUNTO Y COMA.</w:t>
      </w:r>
    </w:p>
    <w:p w14:paraId="5A2381AE" w14:textId="77777777" w:rsidR="00681AD3" w:rsidRPr="00562387" w:rsidRDefault="00681AD3" w:rsidP="00681AD3">
      <w:pPr>
        <w:ind w:left="567"/>
        <w:jc w:val="center"/>
        <w:rPr>
          <w:rFonts w:ascii="Arial" w:hAnsi="Arial" w:cs="Arial"/>
          <w:sz w:val="28"/>
          <w:szCs w:val="28"/>
        </w:rPr>
      </w:pPr>
    </w:p>
    <w:p w14:paraId="6FFF5D7E" w14:textId="77777777" w:rsidR="00562387" w:rsidRPr="00562387" w:rsidRDefault="006B1274" w:rsidP="0056238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Todos los campos son </w:t>
      </w:r>
      <w:r w:rsidR="004D2AE7"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obligatorios. </w:t>
      </w:r>
    </w:p>
    <w:p w14:paraId="2BACCD68" w14:textId="797A9DA9" w:rsidR="006B1274" w:rsidRPr="00562387" w:rsidRDefault="00562387" w:rsidP="00562387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562387">
        <w:rPr>
          <w:rFonts w:ascii="Arial" w:hAnsi="Arial" w:cs="Arial"/>
          <w:b/>
          <w:bCs/>
          <w:color w:val="FF0000"/>
          <w:sz w:val="24"/>
          <w:szCs w:val="24"/>
        </w:rPr>
        <w:t>Antes de rellenar la ficha es</w:t>
      </w:r>
      <w:r w:rsidR="004D2AE7"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 obligatorio tener</w:t>
      </w:r>
      <w:r w:rsidR="006B1274"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 un</w:t>
      </w:r>
      <w:r w:rsidRPr="00562387">
        <w:rPr>
          <w:rFonts w:ascii="Arial" w:hAnsi="Arial" w:cs="Arial"/>
          <w:b/>
          <w:bCs/>
          <w:color w:val="FF0000"/>
          <w:sz w:val="24"/>
          <w:szCs w:val="24"/>
        </w:rPr>
        <w:t>/a</w:t>
      </w:r>
      <w:r w:rsidR="006B1274"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 tutor/a en la UPV,</w:t>
      </w:r>
      <w:r w:rsidRPr="00562387">
        <w:rPr>
          <w:rFonts w:ascii="Arial" w:hAnsi="Arial" w:cs="Arial"/>
          <w:b/>
          <w:bCs/>
          <w:color w:val="FF0000"/>
          <w:sz w:val="24"/>
          <w:szCs w:val="24"/>
        </w:rPr>
        <w:t xml:space="preserve"> y </w:t>
      </w:r>
      <w:r w:rsidR="006B1274" w:rsidRPr="00562387">
        <w:rPr>
          <w:rFonts w:ascii="Arial" w:hAnsi="Arial" w:cs="Arial"/>
          <w:b/>
          <w:bCs/>
          <w:color w:val="FF0000"/>
          <w:sz w:val="24"/>
          <w:szCs w:val="24"/>
        </w:rPr>
        <w:t>es necesario contactar con él/ella.</w:t>
      </w:r>
    </w:p>
    <w:sectPr w:rsidR="006B1274" w:rsidRPr="00562387" w:rsidSect="009625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954" w:right="1841" w:bottom="2127" w:left="1560" w:header="709" w:footer="7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5830B" w14:textId="77777777" w:rsidR="00794744" w:rsidRDefault="00794744" w:rsidP="003E2BEC">
      <w:pPr>
        <w:spacing w:after="0" w:line="240" w:lineRule="auto"/>
      </w:pPr>
      <w:r>
        <w:separator/>
      </w:r>
    </w:p>
  </w:endnote>
  <w:endnote w:type="continuationSeparator" w:id="0">
    <w:p w14:paraId="135D3BA7" w14:textId="77777777" w:rsidR="00794744" w:rsidRDefault="00794744" w:rsidP="003E2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143F" w14:textId="77777777" w:rsidR="00405BD9" w:rsidRDefault="00405BD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571DB" w14:textId="77777777" w:rsidR="0025728D" w:rsidRDefault="0025728D" w:rsidP="0025728D">
    <w:pPr>
      <w:pStyle w:val="Piedepgina"/>
      <w:rPr>
        <w:rFonts w:ascii="Arial" w:hAnsi="Arial" w:cs="Arial"/>
        <w:sz w:val="14"/>
      </w:rPr>
    </w:pPr>
  </w:p>
  <w:p w14:paraId="729DCB5A" w14:textId="77777777" w:rsidR="0025728D" w:rsidRDefault="0025728D" w:rsidP="0025728D">
    <w:pPr>
      <w:pStyle w:val="Piedepgina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  <w:lang w:eastAsia="es-ES"/>
      </w:rPr>
      <w:drawing>
        <wp:anchor distT="0" distB="0" distL="114300" distR="114300" simplePos="0" relativeHeight="251663872" behindDoc="0" locked="0" layoutInCell="1" allowOverlap="1" wp14:anchorId="760EC396" wp14:editId="2F72384C">
          <wp:simplePos x="0" y="0"/>
          <wp:positionH relativeFrom="page">
            <wp:posOffset>3565331</wp:posOffset>
          </wp:positionH>
          <wp:positionV relativeFrom="page">
            <wp:posOffset>9446149</wp:posOffset>
          </wp:positionV>
          <wp:extent cx="3596254" cy="811033"/>
          <wp:effectExtent l="19050" t="0" r="4196" b="0"/>
          <wp:wrapNone/>
          <wp:docPr id="3" name="Imagen 8" descr="logos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s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6254" cy="81103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4"/>
      </w:rPr>
      <w:t>Departamento de Comunicación Audiovisual, Documentación e Historia del Arte</w:t>
    </w:r>
  </w:p>
  <w:p w14:paraId="2A8F3202" w14:textId="77777777" w:rsidR="0025728D" w:rsidRPr="00A7516D" w:rsidRDefault="0025728D" w:rsidP="0025728D">
    <w:pPr>
      <w:pStyle w:val="Piedepgin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Universitat Politè</w:t>
    </w:r>
    <w:r w:rsidRPr="00A7516D">
      <w:rPr>
        <w:rFonts w:ascii="Arial" w:hAnsi="Arial" w:cs="Arial"/>
        <w:sz w:val="14"/>
      </w:rPr>
      <w:t>cnica de València</w:t>
    </w:r>
  </w:p>
  <w:p w14:paraId="527E495F" w14:textId="77777777" w:rsidR="0025728D" w:rsidRPr="00A7516D" w:rsidRDefault="0025728D" w:rsidP="0025728D">
    <w:pPr>
      <w:pStyle w:val="Piedepgina"/>
      <w:rPr>
        <w:rFonts w:ascii="Arial" w:hAnsi="Arial" w:cs="Arial"/>
        <w:sz w:val="14"/>
      </w:rPr>
    </w:pPr>
    <w:r w:rsidRPr="00A7516D">
      <w:rPr>
        <w:rFonts w:ascii="Arial" w:hAnsi="Arial" w:cs="Arial"/>
        <w:sz w:val="14"/>
      </w:rPr>
      <w:t xml:space="preserve">Edifici </w:t>
    </w:r>
    <w:r>
      <w:rPr>
        <w:rFonts w:ascii="Arial" w:hAnsi="Arial" w:cs="Arial"/>
        <w:sz w:val="14"/>
      </w:rPr>
      <w:t>3N,B-4-2</w:t>
    </w:r>
    <w:r w:rsidRPr="00A7516D">
      <w:rPr>
        <w:rFonts w:ascii="Arial" w:hAnsi="Arial" w:cs="Arial"/>
        <w:sz w:val="14"/>
      </w:rPr>
      <w:t xml:space="preserve"> Camí de Vera, s/n 46022 V</w:t>
    </w:r>
    <w:r>
      <w:rPr>
        <w:rFonts w:ascii="Arial" w:hAnsi="Arial" w:cs="Arial"/>
        <w:sz w:val="14"/>
      </w:rPr>
      <w:t>alència</w:t>
    </w:r>
  </w:p>
  <w:p w14:paraId="51D1A8C3" w14:textId="77777777" w:rsidR="0025728D" w:rsidRDefault="0025728D" w:rsidP="0025728D">
    <w:pPr>
      <w:pStyle w:val="Piedepgina"/>
      <w:rPr>
        <w:rFonts w:ascii="Arial" w:hAnsi="Arial" w:cs="Arial"/>
        <w:sz w:val="14"/>
      </w:rPr>
    </w:pPr>
    <w:r w:rsidRPr="00A7516D">
      <w:rPr>
        <w:rFonts w:ascii="Arial" w:hAnsi="Arial" w:cs="Arial"/>
        <w:sz w:val="14"/>
      </w:rPr>
      <w:t xml:space="preserve">Tel. +34 963 87 </w:t>
    </w:r>
    <w:r>
      <w:rPr>
        <w:rFonts w:ascii="Arial" w:hAnsi="Arial" w:cs="Arial"/>
        <w:sz w:val="14"/>
      </w:rPr>
      <w:t>00</w:t>
    </w:r>
    <w:r w:rsidRPr="00A7516D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>00</w:t>
    </w:r>
    <w:r w:rsidRPr="00A7516D">
      <w:rPr>
        <w:rFonts w:ascii="Arial" w:hAnsi="Arial" w:cs="Arial"/>
        <w:sz w:val="14"/>
      </w:rPr>
      <w:t>, ext</w:t>
    </w:r>
    <w:r>
      <w:rPr>
        <w:rFonts w:ascii="Arial" w:hAnsi="Arial" w:cs="Arial"/>
        <w:sz w:val="14"/>
      </w:rPr>
      <w:t xml:space="preserve">. 73902 </w:t>
    </w:r>
  </w:p>
  <w:p w14:paraId="73442637" w14:textId="77777777" w:rsidR="0025728D" w:rsidRPr="00A7516D" w:rsidRDefault="0025728D" w:rsidP="0025728D">
    <w:pPr>
      <w:pStyle w:val="Piedepgina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dephar</w:t>
    </w:r>
    <w:r w:rsidRPr="00A7516D">
      <w:rPr>
        <w:rFonts w:ascii="Arial" w:hAnsi="Arial" w:cs="Arial"/>
        <w:sz w:val="14"/>
      </w:rPr>
      <w:t xml:space="preserve">@upv.es </w:t>
    </w:r>
  </w:p>
  <w:p w14:paraId="187B02F8" w14:textId="77777777" w:rsidR="0025728D" w:rsidRPr="00A7516D" w:rsidRDefault="0025728D" w:rsidP="0025728D">
    <w:pPr>
      <w:pStyle w:val="Piedepgina"/>
      <w:rPr>
        <w:rFonts w:ascii="Arial" w:hAnsi="Arial" w:cs="Arial"/>
        <w:b/>
        <w:sz w:val="20"/>
      </w:rPr>
    </w:pPr>
    <w:r w:rsidRPr="00A7516D">
      <w:rPr>
        <w:rFonts w:ascii="Arial" w:hAnsi="Arial" w:cs="Arial"/>
        <w:b/>
        <w:sz w:val="20"/>
      </w:rPr>
      <w:t>www.upv.es</w:t>
    </w:r>
  </w:p>
  <w:p w14:paraId="422DA8A7" w14:textId="77777777" w:rsidR="00CC4C7A" w:rsidRPr="0025728D" w:rsidRDefault="00CC4C7A" w:rsidP="0025728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B7AE5" w14:textId="77777777" w:rsidR="00405BD9" w:rsidRDefault="00405B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0E686" w14:textId="77777777" w:rsidR="00794744" w:rsidRDefault="00794744" w:rsidP="003E2BEC">
      <w:pPr>
        <w:spacing w:after="0" w:line="240" w:lineRule="auto"/>
      </w:pPr>
      <w:r>
        <w:separator/>
      </w:r>
    </w:p>
  </w:footnote>
  <w:footnote w:type="continuationSeparator" w:id="0">
    <w:p w14:paraId="4205FFC6" w14:textId="77777777" w:rsidR="00794744" w:rsidRDefault="00794744" w:rsidP="003E2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758FD" w14:textId="77777777" w:rsidR="00405BD9" w:rsidRDefault="00405BD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B91CD" w14:textId="77777777" w:rsidR="00CC4C7A" w:rsidRDefault="00405BD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5920" behindDoc="0" locked="0" layoutInCell="1" allowOverlap="1" wp14:anchorId="650A8438" wp14:editId="5F7F340E">
          <wp:simplePos x="0" y="0"/>
          <wp:positionH relativeFrom="column">
            <wp:posOffset>-171450</wp:posOffset>
          </wp:positionH>
          <wp:positionV relativeFrom="paragraph">
            <wp:posOffset>207010</wp:posOffset>
          </wp:positionV>
          <wp:extent cx="1803400" cy="584200"/>
          <wp:effectExtent l="0" t="0" r="6350" b="6350"/>
          <wp:wrapSquare wrapText="bothSides"/>
          <wp:docPr id="1" name="Imagen 1" descr="marca_UPV_principal_negro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_UPV_principal_negro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584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A04BF">
      <w:rPr>
        <w:noProof/>
        <w:lang w:eastAsia="es-ES"/>
      </w:rPr>
      <w:drawing>
        <wp:anchor distT="0" distB="0" distL="114300" distR="114300" simplePos="0" relativeHeight="251664896" behindDoc="0" locked="0" layoutInCell="1" allowOverlap="1" wp14:anchorId="2DFCE384" wp14:editId="59B0FE0B">
          <wp:simplePos x="0" y="0"/>
          <wp:positionH relativeFrom="column">
            <wp:posOffset>4050030</wp:posOffset>
          </wp:positionH>
          <wp:positionV relativeFrom="paragraph">
            <wp:posOffset>137795</wp:posOffset>
          </wp:positionV>
          <wp:extent cx="1669415" cy="459740"/>
          <wp:effectExtent l="0" t="0" r="6985" b="0"/>
          <wp:wrapSquare wrapText="bothSides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chivos-pormenorizados-dos-idiomas-01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41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28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BA795" w14:textId="77777777" w:rsidR="00405BD9" w:rsidRDefault="00405B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65758"/>
    <w:multiLevelType w:val="hybridMultilevel"/>
    <w:tmpl w:val="485E8AC8"/>
    <w:lvl w:ilvl="0" w:tplc="FFFFFFFF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46300A"/>
    <w:multiLevelType w:val="hybridMultilevel"/>
    <w:tmpl w:val="704482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8891318">
    <w:abstractNumId w:val="1"/>
  </w:num>
  <w:num w:numId="2" w16cid:durableId="20609816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2E3"/>
    <w:rsid w:val="00071184"/>
    <w:rsid w:val="00077557"/>
    <w:rsid w:val="000A04BF"/>
    <w:rsid w:val="000B388B"/>
    <w:rsid w:val="000E1B6A"/>
    <w:rsid w:val="000F7638"/>
    <w:rsid w:val="00121F5D"/>
    <w:rsid w:val="0018309C"/>
    <w:rsid w:val="001D7919"/>
    <w:rsid w:val="001E027A"/>
    <w:rsid w:val="002130DF"/>
    <w:rsid w:val="00246CBC"/>
    <w:rsid w:val="00254328"/>
    <w:rsid w:val="0025728D"/>
    <w:rsid w:val="002C48C7"/>
    <w:rsid w:val="002C4BEB"/>
    <w:rsid w:val="002C5F1E"/>
    <w:rsid w:val="00305744"/>
    <w:rsid w:val="003668AF"/>
    <w:rsid w:val="00405BD9"/>
    <w:rsid w:val="004369A7"/>
    <w:rsid w:val="004C6FDF"/>
    <w:rsid w:val="004D2AE7"/>
    <w:rsid w:val="00544D0F"/>
    <w:rsid w:val="00562387"/>
    <w:rsid w:val="0057023E"/>
    <w:rsid w:val="005F1FE5"/>
    <w:rsid w:val="0063476F"/>
    <w:rsid w:val="006471B5"/>
    <w:rsid w:val="00672279"/>
    <w:rsid w:val="00681AD3"/>
    <w:rsid w:val="00696077"/>
    <w:rsid w:val="006B1274"/>
    <w:rsid w:val="006D37EE"/>
    <w:rsid w:val="00794744"/>
    <w:rsid w:val="007E22B9"/>
    <w:rsid w:val="0081517B"/>
    <w:rsid w:val="008225EA"/>
    <w:rsid w:val="008762E3"/>
    <w:rsid w:val="008F26C7"/>
    <w:rsid w:val="00962544"/>
    <w:rsid w:val="00977D3D"/>
    <w:rsid w:val="009B2D53"/>
    <w:rsid w:val="009B4083"/>
    <w:rsid w:val="009D65BE"/>
    <w:rsid w:val="00A53F97"/>
    <w:rsid w:val="00A65357"/>
    <w:rsid w:val="00AB071E"/>
    <w:rsid w:val="00B943C3"/>
    <w:rsid w:val="00BD0E8D"/>
    <w:rsid w:val="00BD35DB"/>
    <w:rsid w:val="00BF3CF0"/>
    <w:rsid w:val="00CC4C7A"/>
    <w:rsid w:val="00CE51F1"/>
    <w:rsid w:val="00DA6CC9"/>
    <w:rsid w:val="00DB69B5"/>
    <w:rsid w:val="00E30E5C"/>
    <w:rsid w:val="00EB0029"/>
    <w:rsid w:val="00F16524"/>
    <w:rsid w:val="00F428CE"/>
    <w:rsid w:val="00F5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376E2B2"/>
  <w15:docId w15:val="{FCAA6401-196D-4F13-AED8-2DC1F0D6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23E"/>
    <w:pPr>
      <w:spacing w:after="160" w:line="259" w:lineRule="auto"/>
    </w:pPr>
    <w:rPr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9D65BE"/>
    <w:pPr>
      <w:keepNext/>
      <w:tabs>
        <w:tab w:val="left" w:pos="4820"/>
      </w:tabs>
      <w:spacing w:after="0" w:line="240" w:lineRule="auto"/>
      <w:ind w:firstLine="708"/>
      <w:jc w:val="both"/>
      <w:outlineLvl w:val="1"/>
    </w:pPr>
    <w:rPr>
      <w:rFonts w:ascii="Arial" w:eastAsia="Times New Roman" w:hAnsi="Arial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5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516D"/>
  </w:style>
  <w:style w:type="paragraph" w:styleId="Piedepgina">
    <w:name w:val="footer"/>
    <w:basedOn w:val="Normal"/>
    <w:link w:val="PiedepginaCar"/>
    <w:uiPriority w:val="99"/>
    <w:unhideWhenUsed/>
    <w:rsid w:val="00A751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516D"/>
  </w:style>
  <w:style w:type="character" w:customStyle="1" w:styleId="Ttulo2Car">
    <w:name w:val="Título 2 Car"/>
    <w:basedOn w:val="Fuentedeprrafopredeter"/>
    <w:link w:val="Ttulo2"/>
    <w:rsid w:val="009D65BE"/>
    <w:rPr>
      <w:rFonts w:ascii="Arial" w:eastAsia="Times New Roman" w:hAnsi="Arial"/>
      <w:sz w:val="24"/>
      <w:lang w:val="ca-ES" w:eastAsia="es-ES"/>
    </w:rPr>
  </w:style>
  <w:style w:type="character" w:styleId="Hipervnculo">
    <w:name w:val="Hyperlink"/>
    <w:rsid w:val="009D65BE"/>
    <w:rPr>
      <w:color w:val="0000FF"/>
      <w:u w:val="single"/>
    </w:rPr>
  </w:style>
  <w:style w:type="character" w:customStyle="1" w:styleId="titcre">
    <w:name w:val="titcre"/>
    <w:rsid w:val="009D65BE"/>
  </w:style>
  <w:style w:type="character" w:customStyle="1" w:styleId="cremin">
    <w:name w:val="cremin"/>
    <w:rsid w:val="009D65BE"/>
  </w:style>
  <w:style w:type="character" w:customStyle="1" w:styleId="formbas">
    <w:name w:val="formbas"/>
    <w:rsid w:val="009D65BE"/>
  </w:style>
  <w:style w:type="paragraph" w:styleId="Textodeglobo">
    <w:name w:val="Balloon Text"/>
    <w:basedOn w:val="Normal"/>
    <w:link w:val="TextodegloboCar"/>
    <w:uiPriority w:val="99"/>
    <w:semiHidden/>
    <w:unhideWhenUsed/>
    <w:rsid w:val="009D6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65BE"/>
    <w:rPr>
      <w:rFonts w:ascii="Tahoma" w:hAnsi="Tahoma" w:cs="Tahoma"/>
      <w:sz w:val="16"/>
      <w:szCs w:val="16"/>
      <w:lang w:val="es-ES" w:eastAsia="en-US"/>
    </w:rPr>
  </w:style>
  <w:style w:type="paragraph" w:styleId="Textoindependiente">
    <w:name w:val="Body Text"/>
    <w:basedOn w:val="Normal"/>
    <w:link w:val="TextoindependienteCar"/>
    <w:rsid w:val="0081517B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1517B"/>
    <w:rPr>
      <w:rFonts w:ascii="Times New Roman" w:eastAsia="Times New Roman" w:hAnsi="Times New Roman"/>
      <w:sz w:val="24"/>
      <w:lang w:eastAsia="es-ES"/>
    </w:rPr>
  </w:style>
  <w:style w:type="table" w:styleId="Tablaconcuadrcula">
    <w:name w:val="Table Grid"/>
    <w:basedOn w:val="Tablanormal"/>
    <w:uiPriority w:val="39"/>
    <w:rsid w:val="00962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lafab\Desktop\Plantillas%20Escuelas%20y%20Dptos\plantilla_documento_vertical_gener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plantilla_documento_vertical_general</Template>
  <TotalTime>9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767</CharactersWithSpaces>
  <SharedDoc>false</SharedDoc>
  <HLinks>
    <vt:vector size="12" baseType="variant">
      <vt:variant>
        <vt:i4>3080264</vt:i4>
      </vt:variant>
      <vt:variant>
        <vt:i4>2061</vt:i4>
      </vt:variant>
      <vt:variant>
        <vt:i4>1025</vt:i4>
      </vt:variant>
      <vt:variant>
        <vt:i4>1</vt:i4>
      </vt:variant>
      <vt:variant>
        <vt:lpwstr>marca_UPV_principal_negro150</vt:lpwstr>
      </vt:variant>
      <vt:variant>
        <vt:lpwstr/>
      </vt:variant>
      <vt:variant>
        <vt:i4>3276920</vt:i4>
      </vt:variant>
      <vt:variant>
        <vt:i4>-1</vt:i4>
      </vt:variant>
      <vt:variant>
        <vt:i4>2056</vt:i4>
      </vt:variant>
      <vt:variant>
        <vt:i4>1</vt:i4>
      </vt:variant>
      <vt:variant>
        <vt:lpwstr>logos2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Claramunt Fabra</dc:creator>
  <cp:lastModifiedBy>Mª Teresa García Zapata</cp:lastModifiedBy>
  <cp:revision>5</cp:revision>
  <cp:lastPrinted>2018-12-05T07:26:00Z</cp:lastPrinted>
  <dcterms:created xsi:type="dcterms:W3CDTF">2024-12-10T13:01:00Z</dcterms:created>
  <dcterms:modified xsi:type="dcterms:W3CDTF">2025-09-19T08:15:00Z</dcterms:modified>
</cp:coreProperties>
</file>